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94A8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5D96B224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BF0182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BF0182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14:paraId="793D095C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359CF90C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620B071E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5C1CE7DB" w14:textId="4C7CFDFF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461B63">
        <w:rPr>
          <w:rFonts w:ascii="ＭＳ 明朝" w:hAnsi="ＭＳ 明朝" w:hint="eastAsia"/>
          <w:spacing w:val="2"/>
        </w:rPr>
        <w:t>令和６</w:t>
      </w:r>
      <w:r w:rsidRPr="008F050F">
        <w:rPr>
          <w:rFonts w:ascii="ＭＳ 明朝" w:hAnsi="ＭＳ 明朝" w:hint="eastAsia"/>
        </w:rPr>
        <w:t>年度</w:t>
      </w:r>
      <w:r w:rsidR="00461B63">
        <w:rPr>
          <w:rFonts w:ascii="ＭＳ 明朝" w:hAnsi="ＭＳ 明朝" w:hint="eastAsia"/>
          <w:sz w:val="20"/>
          <w:szCs w:val="20"/>
        </w:rPr>
        <w:t>地域公共交通事業者人材確保支援事業</w:t>
      </w:r>
      <w:r w:rsidRPr="008F050F">
        <w:rPr>
          <w:rFonts w:ascii="ＭＳ 明朝" w:hAnsi="ＭＳ 明朝" w:hint="eastAsia"/>
        </w:rPr>
        <w:t>補助金</w:t>
      </w:r>
    </w:p>
    <w:p w14:paraId="5BF7B438" w14:textId="77777777"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14:paraId="48C9A541" w14:textId="77777777"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7AD59171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14:paraId="6E398C4A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CE75F0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CE75F0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30C7F6FC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025ADE05" w14:textId="77777777"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14:paraId="73040954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7CE6DF77" w14:textId="2B1F063C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4017C40D" w14:textId="6D59DA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="00461B63">
        <w:rPr>
          <w:rFonts w:ascii="ＭＳ 明朝" w:hAnsi="ＭＳ 明朝" w:hint="eastAsia"/>
        </w:rPr>
        <w:t>令和</w:t>
      </w:r>
      <w:r w:rsidRPr="008F050F">
        <w:rPr>
          <w:rFonts w:ascii="ＭＳ 明朝" w:hAnsi="ＭＳ 明朝" w:hint="eastAsia"/>
        </w:rPr>
        <w:t xml:space="preserve">　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6AC90F3F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3E5ACCA3" w14:textId="603F0123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</w:t>
      </w:r>
      <w:r w:rsidRPr="008F050F">
        <w:rPr>
          <w:rFonts w:ascii="ＭＳ 明朝" w:hAnsi="ＭＳ 明朝" w:hint="eastAsia"/>
        </w:rPr>
        <w:t>号</w:t>
      </w:r>
    </w:p>
    <w:p w14:paraId="3C6960A8" w14:textId="493B4274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="00461B63">
        <w:rPr>
          <w:rFonts w:ascii="ＭＳ 明朝" w:hAnsi="ＭＳ 明朝" w:hint="eastAsia"/>
        </w:rPr>
        <w:t xml:space="preserve">令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31ADE5E6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77596C5D" w14:textId="180CD789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14:paraId="3C9F1463" w14:textId="7058C1B9"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="00461B63">
        <w:rPr>
          <w:rFonts w:ascii="ＭＳ 明朝" w:hAnsi="ＭＳ 明朝" w:hint="eastAsia"/>
        </w:rPr>
        <w:t>令</w:t>
      </w:r>
      <w:r w:rsidRPr="008F050F">
        <w:rPr>
          <w:rFonts w:ascii="ＭＳ 明朝" w:hAnsi="ＭＳ 明朝" w:hint="eastAsia"/>
          <w:spacing w:val="2"/>
        </w:rPr>
        <w:t xml:space="preserve">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3DDDE352" w14:textId="77777777"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046693F7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14:paraId="6E470FAB" w14:textId="02133519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461B63">
        <w:rPr>
          <w:rFonts w:ascii="ＭＳ 明朝" w:hAnsi="ＭＳ 明朝" w:hint="eastAsia"/>
          <w:spacing w:val="2"/>
        </w:rPr>
        <w:t>令和６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37310204" w14:textId="657C8B69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</w:t>
      </w:r>
      <w:r w:rsidR="00461B63">
        <w:rPr>
          <w:rFonts w:ascii="ＭＳ 明朝" w:hAnsi="ＭＳ 明朝" w:hint="eastAsia"/>
          <w:spacing w:val="2"/>
        </w:rPr>
        <w:t xml:space="preserve">令和　　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6E2726B2" w14:textId="4685CBD3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6F04734C" w14:textId="6FFF2716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請　求　者    住    所</w:t>
      </w:r>
    </w:p>
    <w:p w14:paraId="18C81589" w14:textId="234BDC01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　　　  </w:t>
      </w:r>
      <w:r w:rsidR="00280E3A" w:rsidRPr="00CE75F0">
        <w:rPr>
          <w:rFonts w:ascii="ＭＳ 明朝" w:hAnsi="ＭＳ 明朝" w:hint="eastAsia"/>
          <w:spacing w:val="0"/>
        </w:rPr>
        <w:t>事業者名</w:t>
      </w:r>
    </w:p>
    <w:p w14:paraId="4EEEE40A" w14:textId="52C98954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14:paraId="3DAF211C" w14:textId="705536B0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</w:t>
      </w:r>
      <w:r w:rsidRPr="00CE75F0">
        <w:rPr>
          <w:rFonts w:ascii="ＭＳ 明朝" w:hAnsi="ＭＳ 明朝" w:hint="eastAsia"/>
          <w:spacing w:val="0"/>
        </w:rPr>
        <w:t>発行責任者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029601F9" w14:textId="3751299A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4FD655EB" w14:textId="731FF24B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6CAAF582" w14:textId="1A175BF2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</w:t>
      </w:r>
      <w:r w:rsidR="00461B63">
        <w:rPr>
          <w:rFonts w:ascii="ＭＳ 明朝" w:hAnsi="ＭＳ 明朝" w:hint="eastAsia"/>
          <w:spacing w:val="0"/>
        </w:rPr>
        <w:t xml:space="preserve">　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75996499" w14:textId="0D2F25A3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18B542D6" w14:textId="64C3A612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14:paraId="64761295" w14:textId="4B7499A3" w:rsidR="00185349" w:rsidRPr="002770D2" w:rsidRDefault="00BF0182" w:rsidP="002770D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</w:p>
    <w:sectPr w:rsidR="00185349" w:rsidRPr="002770D2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FA7E0" w14:textId="77777777" w:rsidR="002B7D1C" w:rsidRDefault="002B7D1C" w:rsidP="00C87BE9">
      <w:r>
        <w:separator/>
      </w:r>
    </w:p>
  </w:endnote>
  <w:endnote w:type="continuationSeparator" w:id="0">
    <w:p w14:paraId="10473B59" w14:textId="77777777" w:rsidR="002B7D1C" w:rsidRDefault="002B7D1C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15B3" w14:textId="77777777" w:rsidR="002B7D1C" w:rsidRDefault="002B7D1C" w:rsidP="00C87BE9">
      <w:r>
        <w:separator/>
      </w:r>
    </w:p>
  </w:footnote>
  <w:footnote w:type="continuationSeparator" w:id="0">
    <w:p w14:paraId="45E05E40" w14:textId="77777777" w:rsidR="002B7D1C" w:rsidRDefault="002B7D1C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163DD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770D2"/>
    <w:rsid w:val="00280E3A"/>
    <w:rsid w:val="00282A47"/>
    <w:rsid w:val="002B01A4"/>
    <w:rsid w:val="002B7D1C"/>
    <w:rsid w:val="002C728B"/>
    <w:rsid w:val="002E6E0B"/>
    <w:rsid w:val="002F4D0E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61B63"/>
    <w:rsid w:val="00494C53"/>
    <w:rsid w:val="00510FAC"/>
    <w:rsid w:val="005110CD"/>
    <w:rsid w:val="00525091"/>
    <w:rsid w:val="0054560F"/>
    <w:rsid w:val="0055440B"/>
    <w:rsid w:val="00556667"/>
    <w:rsid w:val="0057759E"/>
    <w:rsid w:val="005802F3"/>
    <w:rsid w:val="00590A85"/>
    <w:rsid w:val="00592E7A"/>
    <w:rsid w:val="00592F17"/>
    <w:rsid w:val="005A70AC"/>
    <w:rsid w:val="005B6CCA"/>
    <w:rsid w:val="005C03EF"/>
    <w:rsid w:val="005D2102"/>
    <w:rsid w:val="00607FE3"/>
    <w:rsid w:val="00616C7B"/>
    <w:rsid w:val="00676A40"/>
    <w:rsid w:val="006833B4"/>
    <w:rsid w:val="0068590D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D087F"/>
    <w:rsid w:val="009F1A8F"/>
    <w:rsid w:val="009F7B35"/>
    <w:rsid w:val="00A0497B"/>
    <w:rsid w:val="00A20FED"/>
    <w:rsid w:val="00A640F6"/>
    <w:rsid w:val="00AC060A"/>
    <w:rsid w:val="00AC653A"/>
    <w:rsid w:val="00AF2AC9"/>
    <w:rsid w:val="00AF75E4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E75F0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EE2657"/>
    <w:rsid w:val="00F07E91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9823E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1</Pages>
  <Words>374</Words>
  <Characters>1156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kyoukai03</cp:lastModifiedBy>
  <cp:revision>8</cp:revision>
  <cp:lastPrinted>2024-01-24T07:53:00Z</cp:lastPrinted>
  <dcterms:created xsi:type="dcterms:W3CDTF">2024-08-20T02:19:00Z</dcterms:created>
  <dcterms:modified xsi:type="dcterms:W3CDTF">2024-09-25T00:13:00Z</dcterms:modified>
</cp:coreProperties>
</file>